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6F" w:rsidRDefault="001F666F" w:rsidP="00225F36">
      <w:pPr>
        <w:pStyle w:val="Tytu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Załącznik Nr 3</w:t>
      </w:r>
    </w:p>
    <w:p w:rsidR="00225F36" w:rsidRPr="001F666F" w:rsidRDefault="002C7E69" w:rsidP="00225F36">
      <w:pPr>
        <w:pStyle w:val="Tytu"/>
        <w:rPr>
          <w:b w:val="0"/>
          <w:sz w:val="24"/>
          <w:szCs w:val="24"/>
        </w:rPr>
      </w:pPr>
      <w:r w:rsidRPr="001F666F">
        <w:rPr>
          <w:sz w:val="24"/>
          <w:szCs w:val="24"/>
        </w:rPr>
        <w:t>PROJEKT UMOWY</w:t>
      </w:r>
    </w:p>
    <w:p w:rsidR="00225F36" w:rsidRDefault="00225F36" w:rsidP="00F0432F">
      <w:pPr>
        <w:spacing w:line="276" w:lineRule="auto"/>
        <w:rPr>
          <w:sz w:val="24"/>
        </w:rPr>
      </w:pPr>
    </w:p>
    <w:p w:rsidR="00225F36" w:rsidRDefault="001F666F" w:rsidP="00F0432F">
      <w:pPr>
        <w:spacing w:line="276" w:lineRule="auto"/>
        <w:jc w:val="both"/>
        <w:rPr>
          <w:sz w:val="24"/>
        </w:rPr>
      </w:pPr>
      <w:r>
        <w:rPr>
          <w:sz w:val="24"/>
        </w:rPr>
        <w:t>z</w:t>
      </w:r>
      <w:r w:rsidR="006A4201">
        <w:rPr>
          <w:sz w:val="24"/>
        </w:rPr>
        <w:t xml:space="preserve">awarta w dniu </w:t>
      </w:r>
      <w:r w:rsidR="002C7E69">
        <w:rPr>
          <w:sz w:val="24"/>
        </w:rPr>
        <w:t>…………. r</w:t>
      </w:r>
      <w:r w:rsidR="00225F36">
        <w:rPr>
          <w:sz w:val="24"/>
        </w:rPr>
        <w:t xml:space="preserve"> w Otwocku  pomiędzy Powiatem Otwockim - Powiatowym Urzędem Pracy z siedzibą w Otwocku</w:t>
      </w:r>
      <w:r w:rsidR="00F0432F">
        <w:rPr>
          <w:sz w:val="24"/>
        </w:rPr>
        <w:t>,</w:t>
      </w:r>
      <w:r w:rsidR="00225F36">
        <w:rPr>
          <w:sz w:val="24"/>
        </w:rPr>
        <w:t xml:space="preserve"> ul. Górna 11</w:t>
      </w:r>
      <w:r w:rsidR="00AF0A95">
        <w:rPr>
          <w:sz w:val="24"/>
        </w:rPr>
        <w:t>, 05-400 Otwock</w:t>
      </w:r>
      <w:r w:rsidR="00225F36">
        <w:rPr>
          <w:sz w:val="24"/>
        </w:rPr>
        <w:t xml:space="preserve"> reprezentowanym przez Panią Danutę Wolską–Rzewuską Dyrektora urzędu zwanym w dalszej części umowy </w:t>
      </w:r>
      <w:r w:rsidR="002C7E69">
        <w:rPr>
          <w:sz w:val="24"/>
        </w:rPr>
        <w:t>„</w:t>
      </w:r>
      <w:r w:rsidR="00225F36">
        <w:rPr>
          <w:sz w:val="24"/>
        </w:rPr>
        <w:t>Zamawiającym</w:t>
      </w:r>
      <w:r w:rsidR="002C7E69">
        <w:rPr>
          <w:sz w:val="24"/>
        </w:rPr>
        <w:t>”</w:t>
      </w:r>
    </w:p>
    <w:p w:rsidR="00401063" w:rsidRDefault="00225F36" w:rsidP="00F0432F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a </w:t>
      </w:r>
    </w:p>
    <w:p w:rsidR="00225F36" w:rsidRDefault="002C7E69" w:rsidP="00F0432F">
      <w:pPr>
        <w:spacing w:line="276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A4201">
        <w:rPr>
          <w:sz w:val="24"/>
        </w:rPr>
        <w:t xml:space="preserve"> </w:t>
      </w:r>
      <w:r w:rsidR="00225F36">
        <w:rPr>
          <w:sz w:val="24"/>
        </w:rPr>
        <w:t xml:space="preserve">zwanym w dalszej części umowy </w:t>
      </w:r>
      <w:r w:rsidR="00AF0A95">
        <w:rPr>
          <w:sz w:val="24"/>
        </w:rPr>
        <w:t>„</w:t>
      </w:r>
      <w:r w:rsidR="00225F36">
        <w:rPr>
          <w:sz w:val="24"/>
        </w:rPr>
        <w:t>Wykonawcą</w:t>
      </w:r>
      <w:r w:rsidR="00AF0A95">
        <w:rPr>
          <w:sz w:val="24"/>
        </w:rPr>
        <w:t>”</w:t>
      </w:r>
      <w:r w:rsidR="00225F36">
        <w:rPr>
          <w:sz w:val="24"/>
        </w:rPr>
        <w:t>.</w:t>
      </w:r>
    </w:p>
    <w:p w:rsidR="00F0432F" w:rsidRPr="00F0432F" w:rsidRDefault="00F0432F" w:rsidP="00F0432F">
      <w:pPr>
        <w:jc w:val="both"/>
        <w:rPr>
          <w:sz w:val="24"/>
          <w:szCs w:val="24"/>
        </w:rPr>
      </w:pPr>
      <w:r w:rsidRPr="00F0432F">
        <w:rPr>
          <w:sz w:val="24"/>
          <w:szCs w:val="24"/>
        </w:rPr>
        <w:t>Niniejszą umowę zawarto bez stosowania przepisów ustawy z dnia 29 stycznia 2004r Prawo z</w:t>
      </w:r>
      <w:r w:rsidR="002C7E69">
        <w:rPr>
          <w:sz w:val="24"/>
          <w:szCs w:val="24"/>
        </w:rPr>
        <w:t>amówień publicznych (Dz. U. 2015, poz. 2164</w:t>
      </w:r>
      <w:r w:rsidRPr="00F0432F">
        <w:rPr>
          <w:sz w:val="24"/>
          <w:szCs w:val="24"/>
        </w:rPr>
        <w:t xml:space="preserve"> z </w:t>
      </w:r>
      <w:proofErr w:type="spellStart"/>
      <w:r w:rsidRPr="00F0432F">
        <w:rPr>
          <w:sz w:val="24"/>
          <w:szCs w:val="24"/>
        </w:rPr>
        <w:t>późn</w:t>
      </w:r>
      <w:proofErr w:type="spellEnd"/>
      <w:r w:rsidRPr="00F0432F">
        <w:rPr>
          <w:sz w:val="24"/>
          <w:szCs w:val="24"/>
        </w:rPr>
        <w:t xml:space="preserve">. zm.) na podstawie art. 4 pkt 8 w/w ustawy, w rezultacie wyboru najkorzystniejszej oferty jaka wpłynęła na </w:t>
      </w:r>
      <w:r w:rsidR="002C7E69">
        <w:rPr>
          <w:sz w:val="24"/>
          <w:szCs w:val="24"/>
        </w:rPr>
        <w:t>zapytanie ofertowe z dnia 12.04.2017r.</w:t>
      </w:r>
    </w:p>
    <w:p w:rsidR="00225F36" w:rsidRDefault="00225F36" w:rsidP="00225F36"/>
    <w:p w:rsidR="00225F36" w:rsidRDefault="00225F36" w:rsidP="00225F36">
      <w:pPr>
        <w:jc w:val="center"/>
        <w:rPr>
          <w:b/>
        </w:rPr>
      </w:pPr>
      <w:r>
        <w:rPr>
          <w:b/>
        </w:rPr>
        <w:t>§ 1</w:t>
      </w:r>
    </w:p>
    <w:p w:rsidR="00225F36" w:rsidRDefault="00225F36" w:rsidP="00225F36"/>
    <w:p w:rsidR="00225F36" w:rsidRDefault="00225F36" w:rsidP="00F0432F">
      <w:pPr>
        <w:pStyle w:val="Tekstpodstawowy3"/>
        <w:numPr>
          <w:ilvl w:val="0"/>
          <w:numId w:val="4"/>
        </w:numPr>
        <w:jc w:val="both"/>
      </w:pPr>
      <w:r>
        <w:t>Przedmiotem umowy jest dostawa przez Wykonawcę Zamawiającemu</w:t>
      </w:r>
      <w:r w:rsidR="002C7E69">
        <w:t xml:space="preserve"> papieru kserografic</w:t>
      </w:r>
      <w:r w:rsidR="008F48F6">
        <w:t>znego, materiałów biurowych /</w:t>
      </w:r>
      <w:r>
        <w:t xml:space="preserve"> oryginalnych </w:t>
      </w:r>
      <w:r w:rsidR="006A4201">
        <w:t xml:space="preserve">materiałów eksploatacyjnych </w:t>
      </w:r>
      <w:r w:rsidR="00DE176C">
        <w:t xml:space="preserve"> do drukarek.</w:t>
      </w:r>
    </w:p>
    <w:p w:rsidR="00225F36" w:rsidRDefault="00225F36" w:rsidP="00F0432F">
      <w:pPr>
        <w:pStyle w:val="Tekstpodstawowy3"/>
        <w:numPr>
          <w:ilvl w:val="0"/>
          <w:numId w:val="4"/>
        </w:numPr>
        <w:jc w:val="both"/>
      </w:pPr>
      <w:r>
        <w:t xml:space="preserve">Szczegółowy wykaz przedmiotu dostawy określa </w:t>
      </w:r>
      <w:r w:rsidR="006A4201">
        <w:t>Załącznik Nr 1</w:t>
      </w:r>
      <w:r w:rsidR="008F48F6">
        <w:t xml:space="preserve"> /</w:t>
      </w:r>
      <w:r w:rsidR="002C7E69">
        <w:t xml:space="preserve"> Załącznik Nr 2</w:t>
      </w:r>
      <w:r w:rsidR="006A4201">
        <w:t xml:space="preserve"> do </w:t>
      </w:r>
      <w:r w:rsidR="002C7E69">
        <w:t xml:space="preserve">zapytania ofertowego stanowiące część oferty Wykonawcy, które stanowią załączniki do niniejszej umowy. </w:t>
      </w:r>
    </w:p>
    <w:p w:rsidR="002C7E69" w:rsidRDefault="002C7E69" w:rsidP="00F0432F">
      <w:pPr>
        <w:pStyle w:val="Tekstpodstawowy3"/>
        <w:numPr>
          <w:ilvl w:val="0"/>
          <w:numId w:val="4"/>
        </w:numPr>
        <w:jc w:val="both"/>
      </w:pPr>
      <w:r>
        <w:t xml:space="preserve">W Części I </w:t>
      </w:r>
      <w:r w:rsidR="004C7E1B">
        <w:t>zamówienia Zamawiający zastrzega sobie możliwość przesunięć ilościowych między pozycjami w arkuszach wyceny – Załącznik Nr 1 w przypadku zaistnienia takich potrzeb, pod warunkiem iż przesunięcia te nie przekroczą maksymalnej kwoty wynagrodzenia ustalonego w umowie.</w:t>
      </w:r>
    </w:p>
    <w:p w:rsidR="004C7E1B" w:rsidRDefault="004C7E1B" w:rsidP="00F0432F">
      <w:pPr>
        <w:pStyle w:val="Tekstpodstawowy3"/>
        <w:numPr>
          <w:ilvl w:val="0"/>
          <w:numId w:val="4"/>
        </w:numPr>
        <w:jc w:val="both"/>
      </w:pPr>
      <w:r>
        <w:t xml:space="preserve">W przypadku zamówienia przez Zamawiającego materiałów biurowych nie ujętych w arkuszach wycen, podstawą rozliczeń będą ceny </w:t>
      </w:r>
      <w:r w:rsidR="008F48F6">
        <w:t>wynegocjowane przez Zamawiającego i Wykonawcę</w:t>
      </w:r>
      <w:r>
        <w:t>.</w:t>
      </w:r>
    </w:p>
    <w:p w:rsidR="004C7E1B" w:rsidRDefault="004C7E1B" w:rsidP="00F0432F">
      <w:pPr>
        <w:pStyle w:val="Tekstpodstawowy3"/>
        <w:numPr>
          <w:ilvl w:val="0"/>
          <w:numId w:val="4"/>
        </w:numPr>
        <w:jc w:val="both"/>
      </w:pPr>
      <w:r>
        <w:t>Ilości materiałów biurowych  będą ustalane przy kolejno składanym zamówieniu</w:t>
      </w:r>
      <w:r w:rsidR="001F666F">
        <w:t>, które zostanie przekazane Wykonawcy faksem, e-mailem lub telefonicznie</w:t>
      </w:r>
      <w:r>
        <w:t>.</w:t>
      </w:r>
    </w:p>
    <w:p w:rsidR="004C7E1B" w:rsidRDefault="004C7E1B" w:rsidP="00F0432F">
      <w:pPr>
        <w:pStyle w:val="Tekstpodstawowy3"/>
        <w:numPr>
          <w:ilvl w:val="0"/>
          <w:numId w:val="4"/>
        </w:numPr>
        <w:jc w:val="both"/>
      </w:pPr>
      <w:r>
        <w:t>Zamawiający zastrzega sobie prawo ograniczenia przedmiotu umowy w zakresie ilościowym i asortymentowym w przypadku, gdy z powodów ekonomicznych, bieżących potrzeb lub innych będzie to leżało w</w:t>
      </w:r>
      <w:r w:rsidR="00A37323">
        <w:t xml:space="preserve"> interesie Zamawiają</w:t>
      </w:r>
      <w:r>
        <w:t>cego.</w:t>
      </w:r>
    </w:p>
    <w:p w:rsidR="00A37323" w:rsidRDefault="00A37323" w:rsidP="00F0432F">
      <w:pPr>
        <w:pStyle w:val="Tekstpodstawowy3"/>
        <w:numPr>
          <w:ilvl w:val="0"/>
          <w:numId w:val="4"/>
        </w:numPr>
        <w:jc w:val="both"/>
      </w:pPr>
      <w:r>
        <w:t>W związku z ograniczeniem przez zamawiającego przedmiotu umowy dotyczącej Części I zamówienia, Wykonawcy nie przysługuje żadne roszczenie w stosunku do Zamawiającego.</w:t>
      </w:r>
    </w:p>
    <w:p w:rsidR="00A37323" w:rsidRDefault="00A37323" w:rsidP="00F0432F">
      <w:pPr>
        <w:pStyle w:val="Tekstpodstawowy3"/>
        <w:numPr>
          <w:ilvl w:val="0"/>
          <w:numId w:val="4"/>
        </w:numPr>
        <w:jc w:val="both"/>
      </w:pPr>
      <w:r>
        <w:t>Dostawy materiałów biurowych będą odbywać się partiami, których wielkość i zakres rzeczowy bę</w:t>
      </w:r>
      <w:r w:rsidR="009D12BD">
        <w:t>dą każdorazowo określane przez Z</w:t>
      </w:r>
      <w:r>
        <w:t>amawiającego przy składanym zamówieniu. Towar dostarczany będzie sukcesywnie w okresie obowiązywania umowy w terminie 5 dni od złożenia zamówienia.</w:t>
      </w:r>
    </w:p>
    <w:p w:rsidR="00A37323" w:rsidRDefault="00A37323" w:rsidP="00F0432F">
      <w:pPr>
        <w:pStyle w:val="Tekstpodstawowy3"/>
        <w:numPr>
          <w:ilvl w:val="0"/>
          <w:numId w:val="4"/>
        </w:numPr>
        <w:jc w:val="both"/>
      </w:pPr>
      <w:r>
        <w:t xml:space="preserve">W części II zamówienia dostawa będzie podzielona na dwie części. Pierwsza dostawa ok. ½ wartości zamówienia będzie wymagana w terminie </w:t>
      </w:r>
      <w:r w:rsidR="00873F9C">
        <w:t>do 21 dni od daty podpisania umowy w wybranym Wykonawcą. Druga dostawa (pozostałe materiały nie ujęte w pierwszej dostawie) – do 14 dni od zamówienia złożonego w miesiącu wrzesień/październik 2017r.</w:t>
      </w:r>
      <w:r w:rsidR="001F666F">
        <w:t xml:space="preserve"> Zamówienie zostanie przekazane Wykonawcy faksem lub e-mailem.</w:t>
      </w:r>
    </w:p>
    <w:p w:rsidR="00225F36" w:rsidRDefault="00225F36" w:rsidP="00F0432F">
      <w:pPr>
        <w:pStyle w:val="Tekstpodstawowy3"/>
        <w:numPr>
          <w:ilvl w:val="0"/>
          <w:numId w:val="4"/>
        </w:numPr>
        <w:jc w:val="both"/>
      </w:pPr>
      <w:r>
        <w:lastRenderedPageBreak/>
        <w:t>Wykonawca oświadcza, że materiały, o których mowa w ust. 1, spełniają wymagania zasadnicze dla przedmiotu zamówienia , określone przepisami prawa.</w:t>
      </w:r>
    </w:p>
    <w:p w:rsidR="00225F36" w:rsidRDefault="00225F36" w:rsidP="00F0432F">
      <w:pPr>
        <w:pStyle w:val="Tekstpodstawowy3"/>
        <w:numPr>
          <w:ilvl w:val="0"/>
          <w:numId w:val="4"/>
        </w:numPr>
        <w:jc w:val="both"/>
      </w:pPr>
      <w:r>
        <w:t>Wykonawca zobowiązuje się wykonać przedmiot umowy z zachowaniem szczególnej staranności, z uwzględnieniem zawodowego charakteru swej działalności.</w:t>
      </w:r>
    </w:p>
    <w:p w:rsidR="00225F36" w:rsidRDefault="00225F36" w:rsidP="00225F36"/>
    <w:p w:rsidR="00225F36" w:rsidRDefault="00225F36" w:rsidP="00225F36"/>
    <w:p w:rsidR="00225F36" w:rsidRDefault="00225F36" w:rsidP="00225F36">
      <w:pPr>
        <w:jc w:val="center"/>
        <w:rPr>
          <w:b/>
        </w:rPr>
      </w:pPr>
      <w:r>
        <w:rPr>
          <w:b/>
        </w:rPr>
        <w:t>§ 2</w:t>
      </w:r>
    </w:p>
    <w:p w:rsidR="00120982" w:rsidRDefault="00120982" w:rsidP="00225F36">
      <w:pPr>
        <w:jc w:val="center"/>
        <w:rPr>
          <w:b/>
        </w:rPr>
      </w:pPr>
    </w:p>
    <w:p w:rsidR="00225F36" w:rsidRDefault="00225F36" w:rsidP="00225F3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Zamawiający zapłaci Wykonawcy za przedmiot umowy zgodnie ze złożoną w postępowaniu </w:t>
      </w:r>
      <w:r w:rsidR="00401063">
        <w:rPr>
          <w:sz w:val="24"/>
        </w:rPr>
        <w:t xml:space="preserve">ofertą z dnia </w:t>
      </w:r>
      <w:r w:rsidR="00873F9C">
        <w:rPr>
          <w:sz w:val="24"/>
        </w:rPr>
        <w:t>……….</w:t>
      </w:r>
      <w:r>
        <w:rPr>
          <w:sz w:val="24"/>
        </w:rPr>
        <w:t xml:space="preserve"> wynagrodzenie w kwocie</w:t>
      </w:r>
      <w:r w:rsidR="00D27EDA">
        <w:rPr>
          <w:sz w:val="24"/>
        </w:rPr>
        <w:t xml:space="preserve"> </w:t>
      </w:r>
      <w:r w:rsidR="00D27EDA" w:rsidRPr="00B621EE">
        <w:rPr>
          <w:b/>
          <w:sz w:val="24"/>
        </w:rPr>
        <w:t xml:space="preserve">ogółem </w:t>
      </w:r>
      <w:r w:rsidRPr="00B621EE">
        <w:rPr>
          <w:b/>
          <w:sz w:val="24"/>
        </w:rPr>
        <w:t xml:space="preserve"> </w:t>
      </w:r>
      <w:r w:rsidR="00873F9C">
        <w:rPr>
          <w:b/>
          <w:sz w:val="24"/>
        </w:rPr>
        <w:t>…………..</w:t>
      </w:r>
      <w:r w:rsidRPr="00B621EE">
        <w:rPr>
          <w:b/>
          <w:sz w:val="24"/>
        </w:rPr>
        <w:t xml:space="preserve"> zł brutto </w:t>
      </w:r>
      <w:r w:rsidRPr="00B621EE">
        <w:rPr>
          <w:sz w:val="24"/>
        </w:rPr>
        <w:t>(</w:t>
      </w:r>
      <w:r w:rsidR="00873F9C">
        <w:rPr>
          <w:sz w:val="24"/>
        </w:rPr>
        <w:t>………………</w:t>
      </w:r>
      <w:r w:rsidR="00DE176C" w:rsidRPr="00B621EE">
        <w:rPr>
          <w:sz w:val="24"/>
        </w:rPr>
        <w:t xml:space="preserve"> zł netto</w:t>
      </w:r>
      <w:r w:rsidRPr="00B621EE">
        <w:rPr>
          <w:sz w:val="24"/>
        </w:rPr>
        <w:t>)</w:t>
      </w:r>
      <w:r>
        <w:rPr>
          <w:sz w:val="24"/>
        </w:rPr>
        <w:t xml:space="preserve"> (słownie brutto: </w:t>
      </w:r>
      <w:r w:rsidR="00873F9C">
        <w:rPr>
          <w:sz w:val="24"/>
        </w:rPr>
        <w:t>……………………………………..</w:t>
      </w:r>
      <w:r>
        <w:rPr>
          <w:sz w:val="24"/>
        </w:rPr>
        <w:t>)</w:t>
      </w:r>
      <w:r w:rsidR="00B621EE">
        <w:rPr>
          <w:sz w:val="24"/>
        </w:rPr>
        <w:t xml:space="preserve"> płatne </w:t>
      </w:r>
      <w:r>
        <w:rPr>
          <w:sz w:val="24"/>
        </w:rPr>
        <w:t>przelewem na konto Wykonawcy,  w terminie 14 dni od dnia otrzymania prawidłowo  wystawionej faktury</w:t>
      </w:r>
      <w:r w:rsidR="00D27EDA">
        <w:rPr>
          <w:sz w:val="24"/>
        </w:rPr>
        <w:t xml:space="preserve"> za każdą z dostaw</w:t>
      </w:r>
      <w:r>
        <w:rPr>
          <w:sz w:val="24"/>
        </w:rPr>
        <w:t>.</w:t>
      </w:r>
    </w:p>
    <w:p w:rsidR="00225F36" w:rsidRDefault="00225F36" w:rsidP="00225F3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Za dzień zapłaty uważany będzie dzień obciążenia rachunku Zamawiającego.</w:t>
      </w:r>
    </w:p>
    <w:p w:rsidR="00225F36" w:rsidRDefault="00E7410B" w:rsidP="00225F3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Zamawiający nie dopuszcza możliwości przelewu wierzytelności Wykonawcy z tytułu realizacji umowy na osoby trzecie.</w:t>
      </w:r>
    </w:p>
    <w:p w:rsidR="00E7410B" w:rsidRDefault="00E7410B" w:rsidP="00E7410B">
      <w:pPr>
        <w:ind w:left="360"/>
        <w:jc w:val="center"/>
        <w:rPr>
          <w:sz w:val="24"/>
        </w:rPr>
      </w:pPr>
    </w:p>
    <w:p w:rsidR="00E7410B" w:rsidRDefault="00E7410B" w:rsidP="00E7410B">
      <w:pPr>
        <w:ind w:left="360"/>
        <w:jc w:val="center"/>
        <w:rPr>
          <w:sz w:val="24"/>
        </w:rPr>
      </w:pPr>
    </w:p>
    <w:p w:rsidR="00E7410B" w:rsidRDefault="00E7410B" w:rsidP="00E7410B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Pr="00E7410B">
        <w:rPr>
          <w:b/>
        </w:rPr>
        <w:t>§ 3</w:t>
      </w:r>
    </w:p>
    <w:p w:rsidR="00E7410B" w:rsidRDefault="00E7410B" w:rsidP="00E7410B">
      <w:pPr>
        <w:ind w:left="360"/>
        <w:rPr>
          <w:b/>
        </w:rPr>
      </w:pPr>
    </w:p>
    <w:p w:rsidR="00E7410B" w:rsidRDefault="00E7410B" w:rsidP="00E7410B">
      <w:pPr>
        <w:rPr>
          <w:sz w:val="24"/>
          <w:szCs w:val="24"/>
        </w:rPr>
      </w:pPr>
      <w:r>
        <w:rPr>
          <w:sz w:val="24"/>
          <w:szCs w:val="24"/>
        </w:rPr>
        <w:t xml:space="preserve">Umowa zostaje zawarta na czas określony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 xml:space="preserve"> od dnia jej zawarcia do dnia 31.12.2017r.</w:t>
      </w:r>
    </w:p>
    <w:p w:rsidR="00E7410B" w:rsidRPr="00E7410B" w:rsidRDefault="00E7410B" w:rsidP="00E7410B">
      <w:pPr>
        <w:rPr>
          <w:sz w:val="24"/>
          <w:szCs w:val="24"/>
        </w:rPr>
      </w:pPr>
    </w:p>
    <w:p w:rsidR="00225F36" w:rsidRDefault="00225F36" w:rsidP="00225F36">
      <w:pPr>
        <w:jc w:val="both"/>
        <w:rPr>
          <w:sz w:val="24"/>
        </w:rPr>
      </w:pPr>
    </w:p>
    <w:p w:rsidR="00225F36" w:rsidRDefault="00E7410B" w:rsidP="00225F36">
      <w:pPr>
        <w:jc w:val="center"/>
        <w:rPr>
          <w:b/>
        </w:rPr>
      </w:pPr>
      <w:r>
        <w:rPr>
          <w:b/>
        </w:rPr>
        <w:t>§ 4</w:t>
      </w:r>
    </w:p>
    <w:p w:rsidR="00225F36" w:rsidRDefault="00225F36" w:rsidP="00225F36">
      <w:pPr>
        <w:jc w:val="center"/>
        <w:rPr>
          <w:b/>
        </w:rPr>
      </w:pPr>
    </w:p>
    <w:p w:rsidR="00225F36" w:rsidRDefault="00225F36" w:rsidP="00225F36">
      <w:pPr>
        <w:pStyle w:val="Tekstpodstawowy3"/>
      </w:pPr>
      <w:r>
        <w:t xml:space="preserve">Towar określony w § 1 umowy będzie dostarczony </w:t>
      </w:r>
      <w:r w:rsidR="008F48F6">
        <w:t xml:space="preserve">na </w:t>
      </w:r>
      <w:r w:rsidR="00873F9C">
        <w:t>koszt</w:t>
      </w:r>
      <w:r w:rsidR="008F48F6">
        <w:t xml:space="preserve"> Wykonawcy</w:t>
      </w:r>
      <w:r w:rsidR="00D27EDA">
        <w:t>.</w:t>
      </w:r>
    </w:p>
    <w:p w:rsidR="00225F36" w:rsidRDefault="00225F36" w:rsidP="00225F36"/>
    <w:p w:rsidR="00225F36" w:rsidRDefault="00E7410B" w:rsidP="00225F36">
      <w:pPr>
        <w:jc w:val="center"/>
        <w:rPr>
          <w:b/>
        </w:rPr>
      </w:pPr>
      <w:r>
        <w:rPr>
          <w:b/>
        </w:rPr>
        <w:t>§ 5</w:t>
      </w:r>
    </w:p>
    <w:p w:rsidR="00225F36" w:rsidRDefault="00225F36" w:rsidP="00225F36"/>
    <w:p w:rsidR="00225F36" w:rsidRDefault="00873F9C" w:rsidP="00873F9C">
      <w:pPr>
        <w:pStyle w:val="Tekstpodstawowy2"/>
      </w:pPr>
      <w:r>
        <w:t>Wykonawca zobowiązuje się do k</w:t>
      </w:r>
      <w:r w:rsidR="00D27EDA">
        <w:t>ażdorazowego w</w:t>
      </w:r>
      <w:r w:rsidR="00225F36">
        <w:t>ystawienia  faktury VAT za dostarczony towar.</w:t>
      </w:r>
    </w:p>
    <w:p w:rsidR="00225F36" w:rsidRDefault="00225F36" w:rsidP="00225F36">
      <w:pPr>
        <w:pStyle w:val="Lista"/>
        <w:spacing w:after="0"/>
        <w:jc w:val="both"/>
        <w:rPr>
          <w:b/>
        </w:rPr>
      </w:pPr>
    </w:p>
    <w:p w:rsidR="00225F36" w:rsidRDefault="00E7410B" w:rsidP="00225F36">
      <w:pPr>
        <w:pStyle w:val="Lista"/>
        <w:spacing w:after="0"/>
        <w:jc w:val="center"/>
        <w:rPr>
          <w:b/>
        </w:rPr>
      </w:pPr>
      <w:r>
        <w:rPr>
          <w:b/>
        </w:rPr>
        <w:t>§ 6</w:t>
      </w:r>
    </w:p>
    <w:p w:rsidR="00225F36" w:rsidRDefault="00225F36" w:rsidP="00225F36">
      <w:pPr>
        <w:pStyle w:val="Lista"/>
        <w:spacing w:after="0"/>
        <w:jc w:val="both"/>
      </w:pPr>
    </w:p>
    <w:p w:rsidR="00225F36" w:rsidRDefault="00225F36" w:rsidP="00225F36">
      <w:pPr>
        <w:pStyle w:val="Lista"/>
        <w:spacing w:after="0"/>
        <w:jc w:val="both"/>
      </w:pPr>
      <w:r>
        <w:t xml:space="preserve">W przedmiocie umowy obowiązują ceny towarów z oferty Wykonawcy </w:t>
      </w:r>
      <w:r w:rsidR="00D27EDA">
        <w:t>złożonej w niniejszym postępowaniu,</w:t>
      </w:r>
      <w:r>
        <w:t xml:space="preserve"> załączonej do niniejszej umowy i stanowiącej jej integralną część.</w:t>
      </w:r>
    </w:p>
    <w:p w:rsidR="00225F36" w:rsidRDefault="00225F36" w:rsidP="00225F36">
      <w:pPr>
        <w:pStyle w:val="Lista"/>
        <w:spacing w:after="0"/>
        <w:jc w:val="both"/>
        <w:rPr>
          <w:b/>
        </w:rPr>
      </w:pPr>
    </w:p>
    <w:p w:rsidR="00225F36" w:rsidRDefault="00E7410B" w:rsidP="00225F36">
      <w:pPr>
        <w:pStyle w:val="Lista"/>
        <w:spacing w:after="0"/>
        <w:jc w:val="center"/>
        <w:rPr>
          <w:b/>
        </w:rPr>
      </w:pPr>
      <w:r>
        <w:rPr>
          <w:b/>
        </w:rPr>
        <w:t>§ 7</w:t>
      </w:r>
    </w:p>
    <w:p w:rsidR="00225F36" w:rsidRDefault="00225F36" w:rsidP="00225F36">
      <w:pPr>
        <w:pStyle w:val="Lista"/>
        <w:spacing w:after="0"/>
        <w:jc w:val="center"/>
      </w:pPr>
    </w:p>
    <w:p w:rsidR="00225F36" w:rsidRDefault="00225F36" w:rsidP="00225F36">
      <w:pPr>
        <w:pStyle w:val="Lista"/>
        <w:spacing w:after="0"/>
        <w:jc w:val="both"/>
      </w:pPr>
      <w:r>
        <w:t>Za jakość dostarczonego towaru odpowiedzialność ponosi Wykonawca.</w:t>
      </w:r>
    </w:p>
    <w:p w:rsidR="00225F36" w:rsidRDefault="00225F36" w:rsidP="00225F36">
      <w:pPr>
        <w:pStyle w:val="Lista"/>
        <w:spacing w:after="0"/>
        <w:jc w:val="both"/>
      </w:pPr>
      <w:r>
        <w:t>Zamawiający zastrzega sobie prawo do zbadania dostarczonych materiałów i w raz</w:t>
      </w:r>
      <w:r w:rsidR="00C35E50">
        <w:t>ie zakwestionowania ich jakości i oryginalności</w:t>
      </w:r>
      <w:r>
        <w:t xml:space="preserve"> Wykonawca zobowiązuje się do wymiany wadliwych </w:t>
      </w:r>
      <w:r w:rsidR="00C35E50">
        <w:t>materiałów</w:t>
      </w:r>
      <w:r w:rsidR="003E6953">
        <w:t xml:space="preserve"> w ciągu pięciu dni oraz </w:t>
      </w:r>
      <w:r>
        <w:t>usunięcia na własny koszt szkód wynikających z tego tytułu.</w:t>
      </w:r>
    </w:p>
    <w:p w:rsidR="00225F36" w:rsidRDefault="00225F36" w:rsidP="00225F36">
      <w:pPr>
        <w:pStyle w:val="Lista"/>
        <w:spacing w:after="0"/>
        <w:jc w:val="center"/>
        <w:rPr>
          <w:b/>
        </w:rPr>
      </w:pPr>
    </w:p>
    <w:p w:rsidR="00225F36" w:rsidRDefault="00225F36" w:rsidP="00225F36">
      <w:pPr>
        <w:pStyle w:val="Lista"/>
        <w:spacing w:after="0"/>
      </w:pPr>
    </w:p>
    <w:p w:rsidR="00225F36" w:rsidRDefault="00873F9C" w:rsidP="00225F36">
      <w:pPr>
        <w:pStyle w:val="Lista"/>
        <w:spacing w:after="0"/>
        <w:jc w:val="center"/>
        <w:rPr>
          <w:b/>
        </w:rPr>
      </w:pPr>
      <w:r>
        <w:rPr>
          <w:b/>
        </w:rPr>
        <w:t xml:space="preserve">§ </w:t>
      </w:r>
      <w:r w:rsidR="00E7410B">
        <w:rPr>
          <w:b/>
        </w:rPr>
        <w:t>8</w:t>
      </w:r>
    </w:p>
    <w:p w:rsidR="00225F36" w:rsidRDefault="00225F36" w:rsidP="00225F36">
      <w:pPr>
        <w:pStyle w:val="Lista"/>
        <w:spacing w:after="0"/>
        <w:jc w:val="center"/>
        <w:rPr>
          <w:b/>
        </w:rPr>
      </w:pPr>
    </w:p>
    <w:p w:rsidR="00225F36" w:rsidRDefault="00225F36" w:rsidP="00225F36">
      <w:pPr>
        <w:pStyle w:val="Lista"/>
        <w:spacing w:after="0"/>
        <w:jc w:val="both"/>
      </w:pPr>
      <w:r>
        <w:t>1.</w:t>
      </w:r>
      <w:r w:rsidR="000B21D1">
        <w:t xml:space="preserve">  </w:t>
      </w:r>
      <w:r>
        <w:t xml:space="preserve"> Za opóźnienie w dostawie przedmiotu umowy Wykonawca zapłaci Zamawiającemu karę  </w:t>
      </w:r>
    </w:p>
    <w:p w:rsidR="00225F36" w:rsidRDefault="000B21D1" w:rsidP="000B21D1">
      <w:pPr>
        <w:pStyle w:val="Lista"/>
        <w:spacing w:after="0"/>
        <w:ind w:left="426" w:hanging="186"/>
        <w:jc w:val="both"/>
      </w:pPr>
      <w:r>
        <w:t xml:space="preserve">  </w:t>
      </w:r>
      <w:r w:rsidR="00225F36">
        <w:t>umowną w wysokości 0,1% za każdy dzień opóźnienia, licząc od kw</w:t>
      </w:r>
      <w:r w:rsidR="008F48F6">
        <w:t>oty netto wskazanej w § 2 ust. 1</w:t>
      </w:r>
      <w:r w:rsidR="00225F36">
        <w:t xml:space="preserve"> umowy.</w:t>
      </w:r>
    </w:p>
    <w:p w:rsidR="00225F36" w:rsidRDefault="000B21D1" w:rsidP="000B21D1">
      <w:pPr>
        <w:pStyle w:val="Lista"/>
        <w:spacing w:after="0"/>
        <w:ind w:left="284" w:hanging="284"/>
        <w:jc w:val="both"/>
      </w:pPr>
      <w:r>
        <w:t xml:space="preserve">2. </w:t>
      </w:r>
      <w:r w:rsidR="00225F36">
        <w:t xml:space="preserve">W przypadku odstąpienia przez Wykonawcę od umowy z przyczyn zależnych od  </w:t>
      </w:r>
      <w:r>
        <w:t xml:space="preserve">      </w:t>
      </w:r>
      <w:r w:rsidR="008F48F6">
        <w:t xml:space="preserve"> </w:t>
      </w:r>
      <w:r w:rsidR="00225F36">
        <w:lastRenderedPageBreak/>
        <w:t>Wykonawcy  kara umowna wynosić będzie 5% całkowitej warto</w:t>
      </w:r>
      <w:r w:rsidR="008F48F6">
        <w:t>ści netto wskazanej w § 2 ust. 1</w:t>
      </w:r>
      <w:r w:rsidR="00225F36">
        <w:t xml:space="preserve"> umowy.</w:t>
      </w:r>
    </w:p>
    <w:p w:rsidR="00225F36" w:rsidRDefault="000B21D1" w:rsidP="000B21D1">
      <w:pPr>
        <w:pStyle w:val="Lista"/>
        <w:spacing w:after="0"/>
        <w:ind w:left="284" w:hanging="284"/>
        <w:jc w:val="both"/>
      </w:pPr>
      <w:r>
        <w:t xml:space="preserve">3.  </w:t>
      </w:r>
      <w:r w:rsidR="00225F36">
        <w:t xml:space="preserve">Zamawiający zapłaci Wykonawcy kary umowne w wysokości 5% wartości umownej </w:t>
      </w:r>
      <w:r w:rsidR="008F48F6">
        <w:t>netto o której mowa w § 2 ust. 1</w:t>
      </w:r>
      <w:r w:rsidR="00225F36">
        <w:t xml:space="preserve"> umowy w razie odstąpienia przez Wykonawcę od umowy z powodu okoliczności, za które ponosi odpowiedzialność Zamawiający, z zastrzeżeniem o którym mowa w § 9 ust. 1.</w:t>
      </w:r>
    </w:p>
    <w:p w:rsidR="00225F36" w:rsidRDefault="00225F36" w:rsidP="00225F36">
      <w:pPr>
        <w:pStyle w:val="Lista"/>
        <w:spacing w:after="0"/>
        <w:jc w:val="both"/>
      </w:pPr>
    </w:p>
    <w:p w:rsidR="00225F36" w:rsidRDefault="00225F36" w:rsidP="00225F36">
      <w:pPr>
        <w:pStyle w:val="Lista"/>
        <w:spacing w:after="0"/>
        <w:jc w:val="both"/>
      </w:pPr>
    </w:p>
    <w:p w:rsidR="00225F36" w:rsidRDefault="00225F36" w:rsidP="00225F36">
      <w:pPr>
        <w:pStyle w:val="Lista"/>
        <w:spacing w:after="0"/>
        <w:jc w:val="center"/>
        <w:rPr>
          <w:b/>
        </w:rPr>
      </w:pPr>
      <w:r>
        <w:rPr>
          <w:b/>
        </w:rPr>
        <w:t>§ 9</w:t>
      </w:r>
    </w:p>
    <w:p w:rsidR="00225F36" w:rsidRDefault="00225F36" w:rsidP="00225F36">
      <w:pPr>
        <w:pStyle w:val="Lista"/>
        <w:spacing w:after="0"/>
        <w:jc w:val="center"/>
        <w:rPr>
          <w:b/>
        </w:rPr>
      </w:pPr>
    </w:p>
    <w:p w:rsidR="00225F36" w:rsidRDefault="00225F36" w:rsidP="00225F36">
      <w:pPr>
        <w:pStyle w:val="Lista"/>
        <w:spacing w:after="0"/>
        <w:jc w:val="both"/>
      </w:pPr>
      <w:r>
        <w:t>1.</w:t>
      </w:r>
      <w:r w:rsidR="00C35E50">
        <w:t xml:space="preserve"> </w:t>
      </w:r>
      <w:r>
        <w:t xml:space="preserve">W razie zaistnienia istotnej zmiany okoliczności powodującej, że wykonanie umowy nie   leży w interesie publicznym, czego nie można było przewidzieć w chwili zawarcia umowy, Zamawiający może odstąpić od umowy w terminie 30 dni od powzięcia wiadomości o tych </w:t>
      </w:r>
    </w:p>
    <w:p w:rsidR="00225F36" w:rsidRDefault="00225F36" w:rsidP="00225F36">
      <w:pPr>
        <w:pStyle w:val="Lista"/>
        <w:spacing w:after="0"/>
        <w:jc w:val="both"/>
      </w:pPr>
      <w:r>
        <w:t>okolicznościach.</w:t>
      </w:r>
    </w:p>
    <w:p w:rsidR="00225F36" w:rsidRDefault="00225F36" w:rsidP="00225F36">
      <w:pPr>
        <w:pStyle w:val="Lista"/>
        <w:spacing w:after="0"/>
        <w:jc w:val="both"/>
      </w:pPr>
      <w:r>
        <w:t>2. W przypadkach o których mowa w ust. 1 Wykonawca może żądać wyłącznie wynagrodzenia należnego z tytułu wykonania części umowy.</w:t>
      </w:r>
    </w:p>
    <w:p w:rsidR="00225F36" w:rsidRDefault="00225F36" w:rsidP="00225F36">
      <w:pPr>
        <w:pStyle w:val="Lista"/>
        <w:spacing w:after="0"/>
        <w:jc w:val="both"/>
      </w:pPr>
      <w:r>
        <w:t>3. Odstąpienie od umowy powinno nastąpić w formie pisemnej pod rygorem nieważności takiego oświadczenia i powinno zawierać uzasadnienie.</w:t>
      </w:r>
    </w:p>
    <w:p w:rsidR="00225F36" w:rsidRDefault="00225F36" w:rsidP="00225F36">
      <w:pPr>
        <w:pStyle w:val="Lista"/>
        <w:spacing w:after="0"/>
        <w:jc w:val="both"/>
      </w:pPr>
    </w:p>
    <w:p w:rsidR="00225F36" w:rsidRDefault="00225F36" w:rsidP="00225F36">
      <w:pPr>
        <w:pStyle w:val="Lista"/>
        <w:spacing w:after="0"/>
        <w:jc w:val="both"/>
      </w:pPr>
    </w:p>
    <w:p w:rsidR="00225F36" w:rsidRDefault="00225F36" w:rsidP="00225F36">
      <w:pPr>
        <w:jc w:val="center"/>
        <w:rPr>
          <w:b/>
        </w:rPr>
      </w:pPr>
      <w:r>
        <w:rPr>
          <w:b/>
        </w:rPr>
        <w:t>§ 10</w:t>
      </w:r>
    </w:p>
    <w:p w:rsidR="00225F36" w:rsidRDefault="00225F36" w:rsidP="00225F36">
      <w:pPr>
        <w:jc w:val="center"/>
        <w:rPr>
          <w:b/>
        </w:rPr>
      </w:pPr>
    </w:p>
    <w:p w:rsidR="00225F36" w:rsidRPr="00FF419C" w:rsidRDefault="00225F36" w:rsidP="00FF419C">
      <w:pPr>
        <w:pStyle w:val="Tekstpodstawowy2"/>
      </w:pPr>
      <w:r>
        <w:t>W sprawach nie uregulowanych niniejszą umową będą miały zastosowanie przepisy Kodeksu Cywilnego</w:t>
      </w:r>
      <w:r w:rsidR="005A0E46">
        <w:t>.</w:t>
      </w:r>
      <w:r>
        <w:t xml:space="preserve">  </w:t>
      </w:r>
    </w:p>
    <w:p w:rsidR="00225F36" w:rsidRDefault="00225F36" w:rsidP="00225F36">
      <w:pPr>
        <w:pStyle w:val="Tekstpodstawowy2"/>
        <w:jc w:val="center"/>
        <w:rPr>
          <w:b/>
        </w:rPr>
      </w:pPr>
      <w:r>
        <w:rPr>
          <w:b/>
        </w:rPr>
        <w:t>§ 11</w:t>
      </w:r>
    </w:p>
    <w:p w:rsidR="00225F36" w:rsidRDefault="00225F36" w:rsidP="00225F36">
      <w:pPr>
        <w:pStyle w:val="Tekstpodstawowy2"/>
        <w:jc w:val="center"/>
        <w:rPr>
          <w:b/>
        </w:rPr>
      </w:pPr>
    </w:p>
    <w:p w:rsidR="00225F36" w:rsidRDefault="00225F36" w:rsidP="00225F36">
      <w:pPr>
        <w:pStyle w:val="Tekstpodstawowy2"/>
      </w:pPr>
      <w:r>
        <w:t>Wszelkie zmiany umowy wymagają formy pisemnej pod rygorem nieważności.</w:t>
      </w:r>
    </w:p>
    <w:p w:rsidR="00225F36" w:rsidRDefault="00225F36" w:rsidP="00225F36">
      <w:pPr>
        <w:pStyle w:val="Tekstpodstawowy2"/>
      </w:pPr>
    </w:p>
    <w:p w:rsidR="00225F36" w:rsidRDefault="00225F36" w:rsidP="00225F36">
      <w:pPr>
        <w:pStyle w:val="Tekstpodstawowy2"/>
      </w:pPr>
    </w:p>
    <w:p w:rsidR="00225F36" w:rsidRDefault="00225F36" w:rsidP="00225F36">
      <w:pPr>
        <w:pStyle w:val="Tekstpodstawowy2"/>
        <w:jc w:val="center"/>
        <w:rPr>
          <w:b/>
        </w:rPr>
      </w:pPr>
      <w:r>
        <w:rPr>
          <w:b/>
        </w:rPr>
        <w:t>§ 12</w:t>
      </w:r>
    </w:p>
    <w:p w:rsidR="00225F36" w:rsidRDefault="00225F36" w:rsidP="00225F36">
      <w:pPr>
        <w:pStyle w:val="Tekstpodstawowy2"/>
        <w:jc w:val="center"/>
        <w:rPr>
          <w:b/>
        </w:rPr>
      </w:pPr>
    </w:p>
    <w:p w:rsidR="00225F36" w:rsidRDefault="00225F36" w:rsidP="00225F36">
      <w:pPr>
        <w:pStyle w:val="Tekstpodstawowy2"/>
      </w:pPr>
      <w:r>
        <w:t xml:space="preserve">Umowę sporządzono w dwóch jednobrzmiących egzemplarzach, po jednym dla każdej ze stron. </w:t>
      </w:r>
    </w:p>
    <w:p w:rsidR="00225F36" w:rsidRDefault="00225F36" w:rsidP="00225F36">
      <w:pPr>
        <w:pStyle w:val="Tekstpodstawowy2"/>
      </w:pPr>
    </w:p>
    <w:p w:rsidR="00225F36" w:rsidRDefault="00225F36" w:rsidP="00225F36">
      <w:pPr>
        <w:pStyle w:val="Tekstpodstawowy2"/>
      </w:pPr>
    </w:p>
    <w:p w:rsidR="00225F36" w:rsidRDefault="00225F36" w:rsidP="00225F36">
      <w:pPr>
        <w:pStyle w:val="Tekstpodstawowy2"/>
      </w:pPr>
    </w:p>
    <w:p w:rsidR="00225F36" w:rsidRDefault="00225F36" w:rsidP="00225F36">
      <w:pPr>
        <w:pStyle w:val="Tekstpodstawowy2"/>
      </w:pPr>
    </w:p>
    <w:p w:rsidR="00225F36" w:rsidRDefault="00225F36" w:rsidP="00225F36">
      <w:pPr>
        <w:pStyle w:val="Tekstpodstawowy2"/>
      </w:pPr>
    </w:p>
    <w:p w:rsidR="00225F36" w:rsidRDefault="00225F36" w:rsidP="00225F36">
      <w:pPr>
        <w:pStyle w:val="Tekstpodstawowy2"/>
      </w:pPr>
    </w:p>
    <w:p w:rsidR="00225F36" w:rsidRDefault="00225F36" w:rsidP="00225F36">
      <w:pPr>
        <w:pStyle w:val="Tekstpodstawowy2"/>
      </w:pPr>
    </w:p>
    <w:p w:rsidR="00225F36" w:rsidRDefault="00225F36" w:rsidP="00225F36">
      <w:pPr>
        <w:pStyle w:val="Tekstpodstawowy2"/>
      </w:pPr>
    </w:p>
    <w:p w:rsidR="00225F36" w:rsidRDefault="00225F36" w:rsidP="00225F36">
      <w:pPr>
        <w:pStyle w:val="Tekstpodstawowy2"/>
      </w:pPr>
    </w:p>
    <w:p w:rsidR="00225F36" w:rsidRDefault="00225F36" w:rsidP="00225F36">
      <w:pPr>
        <w:pStyle w:val="Tekstpodstawowy2"/>
      </w:pPr>
    </w:p>
    <w:p w:rsidR="00225F36" w:rsidRDefault="00225F36" w:rsidP="00225F36">
      <w:pPr>
        <w:pStyle w:val="Tekstpodstawowy2"/>
      </w:pPr>
      <w:r>
        <w:t xml:space="preserve">                                                                                       </w:t>
      </w:r>
    </w:p>
    <w:p w:rsidR="00225F36" w:rsidRDefault="00225F36" w:rsidP="00225F36">
      <w:pPr>
        <w:pStyle w:val="Tekstpodstawowy2"/>
      </w:pPr>
      <w:r>
        <w:t>.................................                                                                             .....................................</w:t>
      </w:r>
    </w:p>
    <w:p w:rsidR="00225F36" w:rsidRDefault="00225F36" w:rsidP="00225F36">
      <w:pPr>
        <w:pStyle w:val="Tekstpodstawowy2"/>
      </w:pPr>
      <w:r>
        <w:t xml:space="preserve">       Wykonawca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Zamawiający</w:t>
      </w:r>
    </w:p>
    <w:p w:rsidR="00225F36" w:rsidRDefault="00225F36" w:rsidP="00225F36">
      <w:pPr>
        <w:pStyle w:val="WW-Tekstpodstawowy2"/>
        <w:suppressAutoHyphens w:val="0"/>
        <w:rPr>
          <w:b/>
        </w:rPr>
      </w:pPr>
    </w:p>
    <w:p w:rsidR="00951E09" w:rsidRDefault="00951E0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sectPr w:rsidR="008D7C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DD" w:rsidRDefault="00CC62DD" w:rsidP="00225F36">
      <w:r>
        <w:separator/>
      </w:r>
    </w:p>
  </w:endnote>
  <w:endnote w:type="continuationSeparator" w:id="0">
    <w:p w:rsidR="00CC62DD" w:rsidRDefault="00CC62DD" w:rsidP="0022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941173"/>
      <w:docPartObj>
        <w:docPartGallery w:val="Page Numbers (Bottom of Page)"/>
        <w:docPartUnique/>
      </w:docPartObj>
    </w:sdtPr>
    <w:sdtEndPr/>
    <w:sdtContent>
      <w:p w:rsidR="00FF419C" w:rsidRDefault="00FF41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571">
          <w:rPr>
            <w:noProof/>
          </w:rPr>
          <w:t>1</w:t>
        </w:r>
        <w:r>
          <w:fldChar w:fldCharType="end"/>
        </w:r>
      </w:p>
    </w:sdtContent>
  </w:sdt>
  <w:p w:rsidR="00225F36" w:rsidRDefault="00225F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DD" w:rsidRDefault="00CC62DD" w:rsidP="00225F36">
      <w:r>
        <w:separator/>
      </w:r>
    </w:p>
  </w:footnote>
  <w:footnote w:type="continuationSeparator" w:id="0">
    <w:p w:rsidR="00CC62DD" w:rsidRDefault="00CC62DD" w:rsidP="00225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9AF"/>
    <w:multiLevelType w:val="multilevel"/>
    <w:tmpl w:val="F9F2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E6243"/>
    <w:multiLevelType w:val="singleLevel"/>
    <w:tmpl w:val="EBAE11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22D16F07"/>
    <w:multiLevelType w:val="multilevel"/>
    <w:tmpl w:val="878C6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5E1F24"/>
    <w:multiLevelType w:val="singleLevel"/>
    <w:tmpl w:val="C7B05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36"/>
    <w:rsid w:val="000B21D1"/>
    <w:rsid w:val="00120982"/>
    <w:rsid w:val="001F666F"/>
    <w:rsid w:val="00225F36"/>
    <w:rsid w:val="002A0457"/>
    <w:rsid w:val="002C7E69"/>
    <w:rsid w:val="00363F29"/>
    <w:rsid w:val="003A3235"/>
    <w:rsid w:val="003E6953"/>
    <w:rsid w:val="00401063"/>
    <w:rsid w:val="00475C42"/>
    <w:rsid w:val="004C7E1B"/>
    <w:rsid w:val="005A0E46"/>
    <w:rsid w:val="006A4201"/>
    <w:rsid w:val="00700A84"/>
    <w:rsid w:val="00756F56"/>
    <w:rsid w:val="00873F9C"/>
    <w:rsid w:val="008D7C79"/>
    <w:rsid w:val="008E3457"/>
    <w:rsid w:val="008F48F6"/>
    <w:rsid w:val="0090093C"/>
    <w:rsid w:val="00904E1C"/>
    <w:rsid w:val="00951E09"/>
    <w:rsid w:val="009D12BD"/>
    <w:rsid w:val="00A37323"/>
    <w:rsid w:val="00A74450"/>
    <w:rsid w:val="00AF0A95"/>
    <w:rsid w:val="00B44571"/>
    <w:rsid w:val="00B621EE"/>
    <w:rsid w:val="00C35E50"/>
    <w:rsid w:val="00CC62DD"/>
    <w:rsid w:val="00D11A8F"/>
    <w:rsid w:val="00D27EDA"/>
    <w:rsid w:val="00DE176C"/>
    <w:rsid w:val="00E7410B"/>
    <w:rsid w:val="00F0432F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25F36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25F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225F36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25F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225F36"/>
    <w:pPr>
      <w:suppressAutoHyphens/>
      <w:jc w:val="both"/>
    </w:pPr>
    <w:rPr>
      <w:sz w:val="24"/>
    </w:rPr>
  </w:style>
  <w:style w:type="paragraph" w:styleId="Lista">
    <w:name w:val="List"/>
    <w:basedOn w:val="Tekstpodstawowy"/>
    <w:semiHidden/>
    <w:rsid w:val="00225F36"/>
    <w:pPr>
      <w:widowControl w:val="0"/>
      <w:suppressAutoHyphens/>
    </w:pPr>
    <w:rPr>
      <w:rFonts w:eastAsia="Lucida Sans Unicode"/>
      <w:sz w:val="24"/>
    </w:rPr>
  </w:style>
  <w:style w:type="paragraph" w:styleId="Tytu">
    <w:name w:val="Title"/>
    <w:basedOn w:val="Normalny"/>
    <w:link w:val="TytuZnak"/>
    <w:qFormat/>
    <w:rsid w:val="00225F36"/>
    <w:pPr>
      <w:widowControl w:val="0"/>
      <w:suppressAutoHyphens/>
      <w:jc w:val="center"/>
    </w:pPr>
    <w:rPr>
      <w:rFonts w:eastAsia="Lucida Sans Unicode"/>
      <w:b/>
      <w:sz w:val="28"/>
    </w:rPr>
  </w:style>
  <w:style w:type="character" w:customStyle="1" w:styleId="TytuZnak">
    <w:name w:val="Tytuł Znak"/>
    <w:basedOn w:val="Domylnaczcionkaakapitu"/>
    <w:link w:val="Tytu"/>
    <w:rsid w:val="00225F36"/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5F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5F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5F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F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F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F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09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E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E5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25F36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25F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225F36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25F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225F36"/>
    <w:pPr>
      <w:suppressAutoHyphens/>
      <w:jc w:val="both"/>
    </w:pPr>
    <w:rPr>
      <w:sz w:val="24"/>
    </w:rPr>
  </w:style>
  <w:style w:type="paragraph" w:styleId="Lista">
    <w:name w:val="List"/>
    <w:basedOn w:val="Tekstpodstawowy"/>
    <w:semiHidden/>
    <w:rsid w:val="00225F36"/>
    <w:pPr>
      <w:widowControl w:val="0"/>
      <w:suppressAutoHyphens/>
    </w:pPr>
    <w:rPr>
      <w:rFonts w:eastAsia="Lucida Sans Unicode"/>
      <w:sz w:val="24"/>
    </w:rPr>
  </w:style>
  <w:style w:type="paragraph" w:styleId="Tytu">
    <w:name w:val="Title"/>
    <w:basedOn w:val="Normalny"/>
    <w:link w:val="TytuZnak"/>
    <w:qFormat/>
    <w:rsid w:val="00225F36"/>
    <w:pPr>
      <w:widowControl w:val="0"/>
      <w:suppressAutoHyphens/>
      <w:jc w:val="center"/>
    </w:pPr>
    <w:rPr>
      <w:rFonts w:eastAsia="Lucida Sans Unicode"/>
      <w:b/>
      <w:sz w:val="28"/>
    </w:rPr>
  </w:style>
  <w:style w:type="character" w:customStyle="1" w:styleId="TytuZnak">
    <w:name w:val="Tytuł Znak"/>
    <w:basedOn w:val="Domylnaczcionkaakapitu"/>
    <w:link w:val="Tytu"/>
    <w:rsid w:val="00225F36"/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5F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5F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5F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F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F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F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09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E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E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E8695FE3</Template>
  <TotalTime>2</TotalTime>
  <Pages>4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Czapska</dc:creator>
  <cp:lastModifiedBy>annaczapska</cp:lastModifiedBy>
  <cp:revision>2</cp:revision>
  <cp:lastPrinted>2017-04-12T10:18:00Z</cp:lastPrinted>
  <dcterms:created xsi:type="dcterms:W3CDTF">2017-04-12T10:23:00Z</dcterms:created>
  <dcterms:modified xsi:type="dcterms:W3CDTF">2017-04-12T10:23:00Z</dcterms:modified>
</cp:coreProperties>
</file>